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11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30.08.2018 у Березнегуватському професійному ліцеї відбулося засідання педагогічної ради. На порядок денний виносились наступні питання:</w:t>
      </w:r>
    </w:p>
    <w:p w:rsidR="00774011" w:rsidRPr="00944842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44842">
        <w:rPr>
          <w:rFonts w:ascii="Times New Roman" w:hAnsi="Times New Roman"/>
          <w:sz w:val="28"/>
          <w:szCs w:val="28"/>
          <w:lang w:val="uk-UA"/>
        </w:rPr>
        <w:t>1. Про вибори секретаря педагогічної ради.</w:t>
      </w:r>
      <w:r>
        <w:rPr>
          <w:rFonts w:ascii="Times New Roman" w:hAnsi="Times New Roman"/>
          <w:sz w:val="28"/>
          <w:szCs w:val="28"/>
          <w:lang w:val="uk-UA"/>
        </w:rPr>
        <w:t xml:space="preserve"> (Доповідає директор Л. ПАВЛІЧЕНКО)</w:t>
      </w:r>
    </w:p>
    <w:p w:rsidR="00774011" w:rsidRPr="00944842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44842">
        <w:rPr>
          <w:rFonts w:ascii="Times New Roman" w:hAnsi="Times New Roman"/>
          <w:sz w:val="28"/>
          <w:szCs w:val="28"/>
          <w:lang w:val="uk-UA"/>
        </w:rPr>
        <w:t>2. Про роботу професійного ліцею за минулий рік та завдання педколективу на новий навчальний рік.</w:t>
      </w:r>
      <w:r>
        <w:rPr>
          <w:rFonts w:ascii="Times New Roman" w:hAnsi="Times New Roman"/>
          <w:sz w:val="28"/>
          <w:szCs w:val="28"/>
          <w:lang w:val="uk-UA"/>
        </w:rPr>
        <w:t xml:space="preserve"> (Доповідає директор Л. ПАВЛІЧЕНКО)</w:t>
      </w:r>
    </w:p>
    <w:p w:rsidR="00774011" w:rsidRPr="00944842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44842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Про о</w:t>
      </w:r>
      <w:r w:rsidRPr="00944842">
        <w:rPr>
          <w:rFonts w:ascii="Times New Roman" w:hAnsi="Times New Roman"/>
          <w:sz w:val="28"/>
          <w:szCs w:val="28"/>
        </w:rPr>
        <w:t>бговорення</w:t>
      </w:r>
      <w:r w:rsidRPr="00944842">
        <w:rPr>
          <w:rFonts w:ascii="Times New Roman" w:hAnsi="Times New Roman"/>
          <w:sz w:val="28"/>
          <w:szCs w:val="28"/>
          <w:lang w:val="uk-UA"/>
        </w:rPr>
        <w:t xml:space="preserve"> та з</w:t>
      </w:r>
      <w:r w:rsidRPr="00944842">
        <w:rPr>
          <w:rFonts w:ascii="Times New Roman" w:hAnsi="Times New Roman"/>
          <w:sz w:val="28"/>
          <w:szCs w:val="28"/>
        </w:rPr>
        <w:t xml:space="preserve">атвердження  плану роботи </w:t>
      </w:r>
      <w:r w:rsidRPr="00944842">
        <w:rPr>
          <w:rFonts w:ascii="Times New Roman" w:hAnsi="Times New Roman"/>
          <w:sz w:val="28"/>
          <w:szCs w:val="28"/>
          <w:lang w:val="uk-UA"/>
        </w:rPr>
        <w:t>ліцею</w:t>
      </w:r>
      <w:r w:rsidRPr="00944842">
        <w:rPr>
          <w:rFonts w:ascii="Times New Roman" w:hAnsi="Times New Roman"/>
          <w:sz w:val="28"/>
          <w:szCs w:val="28"/>
        </w:rPr>
        <w:t xml:space="preserve"> на 201</w:t>
      </w:r>
      <w:r w:rsidRPr="00944842">
        <w:rPr>
          <w:rFonts w:ascii="Times New Roman" w:hAnsi="Times New Roman"/>
          <w:sz w:val="28"/>
          <w:szCs w:val="28"/>
          <w:lang w:val="uk-UA"/>
        </w:rPr>
        <w:t>8</w:t>
      </w:r>
      <w:r w:rsidRPr="00944842">
        <w:rPr>
          <w:rFonts w:ascii="Times New Roman" w:hAnsi="Times New Roman"/>
          <w:sz w:val="28"/>
          <w:szCs w:val="28"/>
        </w:rPr>
        <w:t>-201</w:t>
      </w:r>
      <w:r w:rsidRPr="00944842"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944842">
        <w:rPr>
          <w:rFonts w:ascii="Times New Roman" w:hAnsi="Times New Roman"/>
          <w:sz w:val="28"/>
          <w:szCs w:val="28"/>
        </w:rPr>
        <w:t>навчальний рік.</w:t>
      </w:r>
      <w:r>
        <w:rPr>
          <w:rFonts w:ascii="Times New Roman" w:hAnsi="Times New Roman"/>
          <w:sz w:val="28"/>
          <w:szCs w:val="28"/>
          <w:lang w:val="uk-UA"/>
        </w:rPr>
        <w:t xml:space="preserve"> (Доповідає заступник з НВирР Л. ГОРОДЕЦЬКА)</w:t>
      </w:r>
    </w:p>
    <w:p w:rsidR="00774011" w:rsidRPr="00944842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44842"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>Про з</w:t>
      </w:r>
      <w:r w:rsidRPr="00944842">
        <w:rPr>
          <w:rFonts w:ascii="Times New Roman" w:hAnsi="Times New Roman"/>
          <w:sz w:val="28"/>
          <w:szCs w:val="28"/>
          <w:lang w:val="uk-UA"/>
        </w:rPr>
        <w:t>акріплення відповідальних за кабінетами, лабораторіями та майстернями, майстрів в/н та класних керівників за навчальними групами; призначення голів методичних комісій та об'єднань.</w:t>
      </w:r>
      <w:r>
        <w:rPr>
          <w:rFonts w:ascii="Times New Roman" w:hAnsi="Times New Roman"/>
          <w:sz w:val="28"/>
          <w:szCs w:val="28"/>
          <w:lang w:val="uk-UA"/>
        </w:rPr>
        <w:t xml:space="preserve"> (Доповідає директор Л. ПАВЛІЧЕНКО)</w:t>
      </w:r>
    </w:p>
    <w:p w:rsidR="00774011" w:rsidRPr="00944842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44842">
        <w:rPr>
          <w:rFonts w:ascii="Times New Roman" w:hAnsi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>Про п</w:t>
      </w:r>
      <w:r w:rsidRPr="00944842">
        <w:rPr>
          <w:rFonts w:ascii="Times New Roman" w:hAnsi="Times New Roman"/>
          <w:sz w:val="28"/>
          <w:szCs w:val="28"/>
          <w:lang w:val="uk-UA"/>
        </w:rPr>
        <w:t>ереведення учнів навчальних груп на наступний курс навчання.</w:t>
      </w:r>
      <w:r>
        <w:rPr>
          <w:rFonts w:ascii="Times New Roman" w:hAnsi="Times New Roman"/>
          <w:sz w:val="28"/>
          <w:szCs w:val="28"/>
          <w:lang w:val="uk-UA"/>
        </w:rPr>
        <w:t xml:space="preserve"> (Доповідають класні керівники та майстри в/н)</w:t>
      </w:r>
    </w:p>
    <w:p w:rsidR="00774011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44842">
        <w:rPr>
          <w:rFonts w:ascii="Times New Roman" w:hAnsi="Times New Roman"/>
          <w:sz w:val="28"/>
          <w:szCs w:val="28"/>
          <w:lang w:val="uk-UA"/>
        </w:rPr>
        <w:t>6. Про допуск учнів 38 групи кухарів до складання державної поетапної атестації.</w:t>
      </w:r>
      <w:r>
        <w:rPr>
          <w:rFonts w:ascii="Times New Roman" w:hAnsi="Times New Roman"/>
          <w:sz w:val="28"/>
          <w:szCs w:val="28"/>
          <w:lang w:val="uk-UA"/>
        </w:rPr>
        <w:t xml:space="preserve"> (Доповідає майстер в/н Н. КОВЧИНСЬКА)</w:t>
      </w:r>
    </w:p>
    <w:p w:rsidR="00774011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774011" w:rsidRPr="00691FDD" w:rsidRDefault="00774011" w:rsidP="00DB5ACE">
      <w:pPr>
        <w:pStyle w:val="ListParagraph"/>
        <w:numPr>
          <w:ilvl w:val="1"/>
          <w:numId w:val="2"/>
        </w:num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91FDD">
        <w:rPr>
          <w:rFonts w:ascii="Times New Roman" w:hAnsi="Times New Roman"/>
          <w:sz w:val="28"/>
          <w:szCs w:val="28"/>
          <w:lang w:val="uk-UA"/>
        </w:rPr>
        <w:t>Обрати секретарем педагогічної ради Березнегуватського професійного ліцею на 2018 – 2019 н.р. методиста ліцею О. КОСЯКОВСЬКУ.</w:t>
      </w:r>
    </w:p>
    <w:p w:rsidR="00774011" w:rsidRDefault="00774011" w:rsidP="00DB5ACE">
      <w:pPr>
        <w:pStyle w:val="ListParagraph"/>
        <w:numPr>
          <w:ilvl w:val="1"/>
          <w:numId w:val="2"/>
        </w:num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Педагогічним працівникам ліцею готувати матеріали до засідань педагогічної ради згідно з планом.</w:t>
      </w:r>
    </w:p>
    <w:p w:rsidR="00774011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2.1) Роботу Березнегуватського професійного ліцею за минулий навчальний рік вважати задовільною.</w:t>
      </w:r>
    </w:p>
    <w:p w:rsidR="00774011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2.2) Педагогічним працівникам спрямувати свою методичну роботу, враховуючи оновлені програми та згідно з науково-методичною проблемою ліцею.</w:t>
      </w:r>
    </w:p>
    <w:p w:rsidR="00774011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2.3) Викладачам та майстрам в/н до 03.09.18 подати на затвердження до навчальної частини плануючу документацію.</w:t>
      </w:r>
    </w:p>
    <w:p w:rsidR="00774011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2.4) Класним керівникам та майстрам в/н записи в журналах виховної роботи вносити своєчасно та в повному обсязі.</w:t>
      </w:r>
    </w:p>
    <w:p w:rsidR="00774011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3.1) Прийняти за основу перспективний план та подати на затвердження директору план роботи Березнегуватського професійного ліцею на 2018 – 2019 н.р.</w:t>
      </w:r>
    </w:p>
    <w:p w:rsidR="00774011" w:rsidRPr="00691FDD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4.1) Завідувачам кабінетів, майстерень та лабораторій  розглянути та обговорити на засіданнях МК та МО план роботи та заходи щодо зміцнення матеріально-технічної бази на 2018 – 2019 н.р.</w:t>
      </w:r>
      <w:bookmarkStart w:id="0" w:name="_GoBack"/>
      <w:bookmarkEnd w:id="0"/>
    </w:p>
    <w:p w:rsidR="00774011" w:rsidRPr="00691FDD" w:rsidRDefault="00774011" w:rsidP="00DB5ACE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74011" w:rsidRPr="00691FDD" w:rsidSect="00DB5AC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23C6"/>
    <w:multiLevelType w:val="hybridMultilevel"/>
    <w:tmpl w:val="4760A7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9B575E"/>
    <w:multiLevelType w:val="multilevel"/>
    <w:tmpl w:val="FE3CD37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810"/>
    <w:rsid w:val="00015DF4"/>
    <w:rsid w:val="001476ED"/>
    <w:rsid w:val="005072FA"/>
    <w:rsid w:val="00691FDD"/>
    <w:rsid w:val="00774011"/>
    <w:rsid w:val="007E215E"/>
    <w:rsid w:val="00876247"/>
    <w:rsid w:val="00944842"/>
    <w:rsid w:val="00A626F3"/>
    <w:rsid w:val="00AC1810"/>
    <w:rsid w:val="00AD402D"/>
    <w:rsid w:val="00DB5ACE"/>
    <w:rsid w:val="00E4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4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294</Words>
  <Characters>1681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2018-11-02T06:46:00Z</dcterms:created>
  <dcterms:modified xsi:type="dcterms:W3CDTF">2018-11-13T10:42:00Z</dcterms:modified>
</cp:coreProperties>
</file>